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249" w:rsidRPr="00256947" w:rsidRDefault="00256947" w:rsidP="00256947">
      <w:pPr>
        <w:jc w:val="center"/>
        <w:rPr>
          <w:b/>
          <w:color w:val="FF0000"/>
          <w:sz w:val="36"/>
        </w:rPr>
      </w:pPr>
      <w:r w:rsidRPr="00256947">
        <w:rPr>
          <w:b/>
          <w:color w:val="FF0000"/>
          <w:sz w:val="36"/>
        </w:rPr>
        <w:t>PROJECTS IN WINTER 2015 IN ECE 479/579</w:t>
      </w:r>
    </w:p>
    <w:p w:rsidR="00853249" w:rsidRDefault="00853249"/>
    <w:tbl>
      <w:tblPr>
        <w:tblStyle w:val="TableGrid"/>
        <w:tblpPr w:leftFromText="180" w:rightFromText="180" w:vertAnchor="text" w:horzAnchor="page" w:tblpX="661" w:tblpY="245"/>
        <w:tblW w:w="11149" w:type="dxa"/>
        <w:tblLayout w:type="fixed"/>
        <w:tblLook w:val="04A0" w:firstRow="1" w:lastRow="0" w:firstColumn="1" w:lastColumn="0" w:noHBand="0" w:noVBand="1"/>
      </w:tblPr>
      <w:tblGrid>
        <w:gridCol w:w="355"/>
        <w:gridCol w:w="1620"/>
        <w:gridCol w:w="1530"/>
        <w:gridCol w:w="1530"/>
        <w:gridCol w:w="1800"/>
        <w:gridCol w:w="1080"/>
        <w:gridCol w:w="3234"/>
      </w:tblGrid>
      <w:tr w:rsidR="00335F76" w:rsidTr="003A1A1D">
        <w:trPr>
          <w:trHeight w:val="255"/>
        </w:trPr>
        <w:tc>
          <w:tcPr>
            <w:tcW w:w="355" w:type="dxa"/>
          </w:tcPr>
          <w:p w:rsidR="00335F76" w:rsidRPr="00256947" w:rsidRDefault="00335F76" w:rsidP="00335F76">
            <w:pPr>
              <w:rPr>
                <w:highlight w:val="yellow"/>
              </w:rPr>
            </w:pPr>
            <w:r w:rsidRPr="00256947">
              <w:rPr>
                <w:sz w:val="14"/>
                <w:highlight w:val="yellow"/>
              </w:rPr>
              <w:t>team</w:t>
            </w:r>
          </w:p>
        </w:tc>
        <w:tc>
          <w:tcPr>
            <w:tcW w:w="1620" w:type="dxa"/>
          </w:tcPr>
          <w:p w:rsidR="00335F76" w:rsidRPr="00256947" w:rsidRDefault="00335F76" w:rsidP="00335F76">
            <w:pPr>
              <w:rPr>
                <w:highlight w:val="yellow"/>
              </w:rPr>
            </w:pPr>
          </w:p>
        </w:tc>
        <w:tc>
          <w:tcPr>
            <w:tcW w:w="1530" w:type="dxa"/>
          </w:tcPr>
          <w:p w:rsidR="00335F76" w:rsidRPr="00256947" w:rsidRDefault="00335F76" w:rsidP="00335F76">
            <w:pPr>
              <w:rPr>
                <w:highlight w:val="yellow"/>
              </w:rPr>
            </w:pPr>
          </w:p>
        </w:tc>
        <w:tc>
          <w:tcPr>
            <w:tcW w:w="1530" w:type="dxa"/>
          </w:tcPr>
          <w:p w:rsidR="00335F76" w:rsidRPr="00256947" w:rsidRDefault="00335F76" w:rsidP="00335F76">
            <w:pPr>
              <w:rPr>
                <w:highlight w:val="yellow"/>
              </w:rPr>
            </w:pPr>
            <w:r w:rsidRPr="00256947">
              <w:rPr>
                <w:highlight w:val="yellow"/>
              </w:rPr>
              <w:t xml:space="preserve">Mechanical </w:t>
            </w:r>
          </w:p>
        </w:tc>
        <w:tc>
          <w:tcPr>
            <w:tcW w:w="1800" w:type="dxa"/>
          </w:tcPr>
          <w:p w:rsidR="00335F76" w:rsidRPr="00256947" w:rsidRDefault="00335F76" w:rsidP="00335F76">
            <w:pPr>
              <w:rPr>
                <w:highlight w:val="yellow"/>
              </w:rPr>
            </w:pPr>
            <w:r w:rsidRPr="00256947">
              <w:rPr>
                <w:highlight w:val="yellow"/>
              </w:rPr>
              <w:t>Software</w:t>
            </w:r>
          </w:p>
        </w:tc>
        <w:tc>
          <w:tcPr>
            <w:tcW w:w="1080" w:type="dxa"/>
          </w:tcPr>
          <w:p w:rsidR="00335F76" w:rsidRPr="00256947" w:rsidRDefault="00335F76" w:rsidP="00335F76">
            <w:pPr>
              <w:rPr>
                <w:highlight w:val="yellow"/>
              </w:rPr>
            </w:pPr>
            <w:r w:rsidRPr="00256947">
              <w:rPr>
                <w:sz w:val="20"/>
                <w:highlight w:val="yellow"/>
              </w:rPr>
              <w:t>Team Supervisor</w:t>
            </w:r>
          </w:p>
        </w:tc>
        <w:tc>
          <w:tcPr>
            <w:tcW w:w="3234" w:type="dxa"/>
          </w:tcPr>
          <w:p w:rsidR="00335F76" w:rsidRPr="00256947" w:rsidRDefault="00256947" w:rsidP="00335F76">
            <w:pPr>
              <w:rPr>
                <w:highlight w:val="yellow"/>
              </w:rPr>
            </w:pPr>
            <w:r w:rsidRPr="00256947">
              <w:rPr>
                <w:highlight w:val="yellow"/>
              </w:rPr>
              <w:t>Comments</w:t>
            </w:r>
          </w:p>
        </w:tc>
      </w:tr>
      <w:tr w:rsidR="00335F76" w:rsidTr="003A1A1D">
        <w:trPr>
          <w:trHeight w:val="947"/>
        </w:trPr>
        <w:tc>
          <w:tcPr>
            <w:tcW w:w="355" w:type="dxa"/>
          </w:tcPr>
          <w:p w:rsidR="00335F76" w:rsidRDefault="00335F76" w:rsidP="00335F76">
            <w:r w:rsidRPr="00335F76">
              <w:rPr>
                <w:highlight w:val="yellow"/>
              </w:rPr>
              <w:t>1</w:t>
            </w:r>
          </w:p>
        </w:tc>
        <w:tc>
          <w:tcPr>
            <w:tcW w:w="1620" w:type="dxa"/>
          </w:tcPr>
          <w:p w:rsidR="00335F76" w:rsidRPr="00256947" w:rsidRDefault="00335F76" w:rsidP="00335F76">
            <w:pPr>
              <w:rPr>
                <w:b/>
              </w:rPr>
            </w:pPr>
            <w:r w:rsidRPr="00256947">
              <w:rPr>
                <w:b/>
              </w:rPr>
              <w:t>Natural Language Conversation with Internet – Brazen Head</w:t>
            </w:r>
          </w:p>
        </w:tc>
        <w:tc>
          <w:tcPr>
            <w:tcW w:w="1530" w:type="dxa"/>
          </w:tcPr>
          <w:p w:rsidR="00335F76" w:rsidRDefault="00256947" w:rsidP="00335F76">
            <w:hyperlink r:id="rId4" w:history="1">
              <w:r w:rsidR="00335F76" w:rsidRPr="00B35F30">
                <w:rPr>
                  <w:rFonts w:ascii="Verdana" w:eastAsia="Times New Roman" w:hAnsi="Verdana" w:cs="Times New Roman"/>
                  <w:color w:val="660099"/>
                  <w:sz w:val="21"/>
                  <w:szCs w:val="21"/>
                </w:rPr>
                <w:t>Parker, John P.</w:t>
              </w:r>
            </w:hyperlink>
          </w:p>
        </w:tc>
        <w:tc>
          <w:tcPr>
            <w:tcW w:w="1530" w:type="dxa"/>
          </w:tcPr>
          <w:p w:rsidR="00335F76" w:rsidRDefault="00335F76" w:rsidP="00335F76">
            <w:r>
              <w:t>Attach head</w:t>
            </w:r>
          </w:p>
          <w:p w:rsidR="00335F76" w:rsidRDefault="00335F76" w:rsidP="00335F76">
            <w:r>
              <w:t>Attach tongue</w:t>
            </w:r>
          </w:p>
          <w:p w:rsidR="00335F76" w:rsidRDefault="00335F76" w:rsidP="00335F76">
            <w:r>
              <w:t>Attach hand</w:t>
            </w:r>
          </w:p>
          <w:p w:rsidR="00335F76" w:rsidRDefault="00335F76" w:rsidP="00335F76">
            <w:r>
              <w:t>Control them only if time allows</w:t>
            </w:r>
          </w:p>
        </w:tc>
        <w:tc>
          <w:tcPr>
            <w:tcW w:w="1800" w:type="dxa"/>
          </w:tcPr>
          <w:p w:rsidR="00335F76" w:rsidRDefault="00335F76" w:rsidP="00335F76">
            <w:r>
              <w:t>Natural Language communication</w:t>
            </w:r>
          </w:p>
          <w:p w:rsidR="00335F76" w:rsidRDefault="00335F76" w:rsidP="00335F76">
            <w:r>
              <w:t>Human asks a question, robot searches internet and answers in English</w:t>
            </w:r>
          </w:p>
        </w:tc>
        <w:tc>
          <w:tcPr>
            <w:tcW w:w="1080" w:type="dxa"/>
          </w:tcPr>
          <w:p w:rsidR="00335F76" w:rsidRDefault="00335F76" w:rsidP="00335F76">
            <w:r w:rsidRPr="00256947">
              <w:rPr>
                <w:sz w:val="20"/>
              </w:rPr>
              <w:t>Marek Perkowski</w:t>
            </w:r>
          </w:p>
        </w:tc>
        <w:tc>
          <w:tcPr>
            <w:tcW w:w="3234" w:type="dxa"/>
          </w:tcPr>
          <w:p w:rsidR="00335F76" w:rsidRDefault="00256947" w:rsidP="00335F76">
            <w:r>
              <w:t>This project has an easy part – mechanical design and an advanced part – natural language processing based on Machine Learning, Internet and Information Theory</w:t>
            </w:r>
          </w:p>
        </w:tc>
      </w:tr>
      <w:tr w:rsidR="00335F76" w:rsidTr="003A1A1D">
        <w:trPr>
          <w:trHeight w:val="241"/>
        </w:trPr>
        <w:tc>
          <w:tcPr>
            <w:tcW w:w="355" w:type="dxa"/>
          </w:tcPr>
          <w:p w:rsidR="00335F76" w:rsidRDefault="00335F76" w:rsidP="00335F76">
            <w:r w:rsidRPr="00335F76">
              <w:rPr>
                <w:highlight w:val="yellow"/>
              </w:rPr>
              <w:t>2</w:t>
            </w:r>
          </w:p>
        </w:tc>
        <w:tc>
          <w:tcPr>
            <w:tcW w:w="1620" w:type="dxa"/>
          </w:tcPr>
          <w:p w:rsidR="00335F76" w:rsidRPr="00256947" w:rsidRDefault="00335F76" w:rsidP="00335F76">
            <w:pPr>
              <w:rPr>
                <w:b/>
              </w:rPr>
            </w:pPr>
            <w:r w:rsidRPr="00256947">
              <w:rPr>
                <w:b/>
              </w:rPr>
              <w:t>Vision team for Einstein-Bohr-Newton</w:t>
            </w:r>
          </w:p>
        </w:tc>
        <w:tc>
          <w:tcPr>
            <w:tcW w:w="1530" w:type="dxa"/>
          </w:tcPr>
          <w:p w:rsidR="00335F76" w:rsidRDefault="00335F76" w:rsidP="00335F76">
            <w:r>
              <w:t>Tony Muilenberg Team Leader</w:t>
            </w:r>
          </w:p>
        </w:tc>
        <w:tc>
          <w:tcPr>
            <w:tcW w:w="1530" w:type="dxa"/>
          </w:tcPr>
          <w:p w:rsidR="00335F76" w:rsidRDefault="00335F76" w:rsidP="00335F76"/>
        </w:tc>
        <w:tc>
          <w:tcPr>
            <w:tcW w:w="1800" w:type="dxa"/>
          </w:tcPr>
          <w:p w:rsidR="00335F76" w:rsidRDefault="00256947" w:rsidP="00335F76">
            <w:r>
              <w:t>Software concept and implementation, can take idea from motorcycle safety and robot soccer</w:t>
            </w:r>
          </w:p>
        </w:tc>
        <w:tc>
          <w:tcPr>
            <w:tcW w:w="1080" w:type="dxa"/>
          </w:tcPr>
          <w:p w:rsidR="00335F76" w:rsidRDefault="00335F76" w:rsidP="00335F76">
            <w:r w:rsidRPr="00256947">
              <w:rPr>
                <w:sz w:val="20"/>
              </w:rPr>
              <w:t>Marek Perkowski</w:t>
            </w:r>
          </w:p>
        </w:tc>
        <w:tc>
          <w:tcPr>
            <w:tcW w:w="3234" w:type="dxa"/>
          </w:tcPr>
          <w:p w:rsidR="00335F76" w:rsidRDefault="00256947" w:rsidP="00335F76">
            <w:r>
              <w:t>This project is very important as it will allow all robots to know positions of other robots. It is a new  idea in robot theatre, Disneyland or other do not have such a system as robots are on rails.</w:t>
            </w:r>
          </w:p>
        </w:tc>
      </w:tr>
      <w:tr w:rsidR="00335F76" w:rsidTr="003A1A1D">
        <w:trPr>
          <w:trHeight w:val="255"/>
        </w:trPr>
        <w:tc>
          <w:tcPr>
            <w:tcW w:w="355" w:type="dxa"/>
          </w:tcPr>
          <w:p w:rsidR="00335F76" w:rsidRDefault="00335F76" w:rsidP="00335F76"/>
        </w:tc>
        <w:tc>
          <w:tcPr>
            <w:tcW w:w="1620" w:type="dxa"/>
          </w:tcPr>
          <w:p w:rsidR="00335F76" w:rsidRDefault="00335F76" w:rsidP="00335F76"/>
        </w:tc>
        <w:tc>
          <w:tcPr>
            <w:tcW w:w="1530" w:type="dxa"/>
          </w:tcPr>
          <w:p w:rsidR="00335F76" w:rsidRDefault="00D04C0F" w:rsidP="00335F76">
            <w:r w:rsidRPr="00D04C0F">
              <w:rPr>
                <w:highlight w:val="yellow"/>
              </w:rPr>
              <w:t>One more student interested in vision</w:t>
            </w:r>
            <w:r w:rsidR="00256947">
              <w:t>, OpenCV or Matlab</w:t>
            </w:r>
          </w:p>
        </w:tc>
        <w:tc>
          <w:tcPr>
            <w:tcW w:w="1530" w:type="dxa"/>
          </w:tcPr>
          <w:p w:rsidR="00335F76" w:rsidRDefault="00256947" w:rsidP="00335F76">
            <w:r>
              <w:t>Attaching camera, may be building a pole for camera, easy</w:t>
            </w:r>
          </w:p>
        </w:tc>
        <w:tc>
          <w:tcPr>
            <w:tcW w:w="1800" w:type="dxa"/>
          </w:tcPr>
          <w:p w:rsidR="00335F76" w:rsidRDefault="00256947" w:rsidP="00335F76">
            <w:r>
              <w:t>Software implementation</w:t>
            </w:r>
          </w:p>
        </w:tc>
        <w:tc>
          <w:tcPr>
            <w:tcW w:w="1080" w:type="dxa"/>
          </w:tcPr>
          <w:p w:rsidR="00335F76" w:rsidRDefault="00D04C0F" w:rsidP="00335F76">
            <w:r w:rsidRPr="00256947">
              <w:rPr>
                <w:sz w:val="20"/>
              </w:rPr>
              <w:t>Marek Perkowski</w:t>
            </w:r>
          </w:p>
        </w:tc>
        <w:tc>
          <w:tcPr>
            <w:tcW w:w="3234" w:type="dxa"/>
          </w:tcPr>
          <w:p w:rsidR="00335F76" w:rsidRDefault="00335F76" w:rsidP="00335F76"/>
        </w:tc>
      </w:tr>
      <w:tr w:rsidR="00335F76" w:rsidTr="003A1A1D">
        <w:trPr>
          <w:trHeight w:val="255"/>
        </w:trPr>
        <w:tc>
          <w:tcPr>
            <w:tcW w:w="355" w:type="dxa"/>
          </w:tcPr>
          <w:p w:rsidR="00335F76" w:rsidRDefault="00335F76" w:rsidP="00335F76">
            <w:r w:rsidRPr="00335F76">
              <w:rPr>
                <w:highlight w:val="yellow"/>
              </w:rPr>
              <w:t>3</w:t>
            </w:r>
          </w:p>
        </w:tc>
        <w:tc>
          <w:tcPr>
            <w:tcW w:w="1620" w:type="dxa"/>
          </w:tcPr>
          <w:p w:rsidR="00335F76" w:rsidRPr="00256947" w:rsidRDefault="00335F76" w:rsidP="00335F76">
            <w:pPr>
              <w:rPr>
                <w:b/>
              </w:rPr>
            </w:pPr>
            <w:r w:rsidRPr="00256947">
              <w:rPr>
                <w:b/>
              </w:rPr>
              <w:t>Vision team for Curie-Cat</w:t>
            </w:r>
          </w:p>
        </w:tc>
        <w:tc>
          <w:tcPr>
            <w:tcW w:w="1530" w:type="dxa"/>
          </w:tcPr>
          <w:p w:rsidR="00335F76" w:rsidRDefault="00335F76" w:rsidP="00335F76">
            <w:r>
              <w:t>Caren Zgheib</w:t>
            </w:r>
          </w:p>
          <w:p w:rsidR="00335F76" w:rsidRDefault="00335F76" w:rsidP="00335F76">
            <w:r>
              <w:t>Team Leader</w:t>
            </w:r>
          </w:p>
        </w:tc>
        <w:tc>
          <w:tcPr>
            <w:tcW w:w="1530" w:type="dxa"/>
          </w:tcPr>
          <w:p w:rsidR="00335F76" w:rsidRDefault="00335F76" w:rsidP="00335F76">
            <w:r>
              <w:t>Attach ceiling camera or pole camera</w:t>
            </w:r>
          </w:p>
        </w:tc>
        <w:tc>
          <w:tcPr>
            <w:tcW w:w="1800" w:type="dxa"/>
          </w:tcPr>
          <w:p w:rsidR="00335F76" w:rsidRDefault="00335F76" w:rsidP="00335F76">
            <w:r>
              <w:t>Vision system for Curie-Cat robot</w:t>
            </w:r>
          </w:p>
        </w:tc>
        <w:tc>
          <w:tcPr>
            <w:tcW w:w="1080" w:type="dxa"/>
          </w:tcPr>
          <w:p w:rsidR="00335F76" w:rsidRDefault="00335F76" w:rsidP="00335F76">
            <w:r w:rsidRPr="00256947">
              <w:rPr>
                <w:sz w:val="20"/>
              </w:rPr>
              <w:t>Marek Perkowski</w:t>
            </w:r>
          </w:p>
        </w:tc>
        <w:tc>
          <w:tcPr>
            <w:tcW w:w="3234" w:type="dxa"/>
          </w:tcPr>
          <w:p w:rsidR="00335F76" w:rsidRDefault="00256947" w:rsidP="00335F76">
            <w:r>
              <w:t>Similar to team 2 but can be solved using different algorithms. We will compare and analyze.</w:t>
            </w:r>
          </w:p>
        </w:tc>
      </w:tr>
      <w:tr w:rsidR="00335F76" w:rsidTr="003A1A1D">
        <w:trPr>
          <w:trHeight w:val="241"/>
        </w:trPr>
        <w:tc>
          <w:tcPr>
            <w:tcW w:w="355" w:type="dxa"/>
          </w:tcPr>
          <w:p w:rsidR="00335F76" w:rsidRDefault="00335F76" w:rsidP="00335F76"/>
        </w:tc>
        <w:tc>
          <w:tcPr>
            <w:tcW w:w="1620" w:type="dxa"/>
          </w:tcPr>
          <w:p w:rsidR="00335F76" w:rsidRDefault="00335F76" w:rsidP="00335F76"/>
        </w:tc>
        <w:tc>
          <w:tcPr>
            <w:tcW w:w="1530" w:type="dxa"/>
          </w:tcPr>
          <w:p w:rsidR="00335F76" w:rsidRDefault="00D04C0F" w:rsidP="00335F76">
            <w:r w:rsidRPr="00D04C0F">
              <w:rPr>
                <w:highlight w:val="yellow"/>
              </w:rPr>
              <w:t>One more student interested in vision</w:t>
            </w:r>
          </w:p>
        </w:tc>
        <w:tc>
          <w:tcPr>
            <w:tcW w:w="1530" w:type="dxa"/>
          </w:tcPr>
          <w:p w:rsidR="00335F76" w:rsidRDefault="00335F76" w:rsidP="00335F76">
            <w:r>
              <w:t>no</w:t>
            </w:r>
          </w:p>
        </w:tc>
        <w:tc>
          <w:tcPr>
            <w:tcW w:w="1800" w:type="dxa"/>
          </w:tcPr>
          <w:p w:rsidR="00335F76" w:rsidRDefault="00335F76" w:rsidP="00335F76">
            <w:r>
              <w:t>Integrate vision with behaviors that already exist</w:t>
            </w:r>
          </w:p>
        </w:tc>
        <w:tc>
          <w:tcPr>
            <w:tcW w:w="1080" w:type="dxa"/>
          </w:tcPr>
          <w:p w:rsidR="00335F76" w:rsidRDefault="00D04C0F" w:rsidP="00335F76">
            <w:r w:rsidRPr="00256947">
              <w:rPr>
                <w:sz w:val="20"/>
              </w:rPr>
              <w:t>Marek Perkowski</w:t>
            </w:r>
          </w:p>
        </w:tc>
        <w:tc>
          <w:tcPr>
            <w:tcW w:w="3234" w:type="dxa"/>
          </w:tcPr>
          <w:p w:rsidR="00335F76" w:rsidRDefault="00335F76" w:rsidP="00335F76"/>
        </w:tc>
      </w:tr>
      <w:tr w:rsidR="00335F76" w:rsidTr="003A1A1D">
        <w:trPr>
          <w:trHeight w:val="873"/>
        </w:trPr>
        <w:tc>
          <w:tcPr>
            <w:tcW w:w="355" w:type="dxa"/>
          </w:tcPr>
          <w:p w:rsidR="00335F76" w:rsidRDefault="00335F76" w:rsidP="00335F76">
            <w:r w:rsidRPr="00335F76">
              <w:rPr>
                <w:highlight w:val="yellow"/>
              </w:rPr>
              <w:t>4</w:t>
            </w:r>
          </w:p>
        </w:tc>
        <w:tc>
          <w:tcPr>
            <w:tcW w:w="1620" w:type="dxa"/>
          </w:tcPr>
          <w:p w:rsidR="00335F76" w:rsidRDefault="00256947" w:rsidP="00335F76">
            <w:hyperlink r:id="rId5" w:history="1">
              <w:r w:rsidR="00335F76" w:rsidRPr="00B35F30">
                <w:rPr>
                  <w:rFonts w:ascii="Verdana" w:eastAsia="Times New Roman" w:hAnsi="Verdana" w:cs="Times New Roman"/>
                  <w:color w:val="660099"/>
                  <w:sz w:val="21"/>
                  <w:szCs w:val="21"/>
                </w:rPr>
                <w:t>Zhang, Dianmu</w:t>
              </w:r>
            </w:hyperlink>
          </w:p>
        </w:tc>
        <w:tc>
          <w:tcPr>
            <w:tcW w:w="1530" w:type="dxa"/>
          </w:tcPr>
          <w:p w:rsidR="00335F76" w:rsidRDefault="00335F76" w:rsidP="00335F76"/>
        </w:tc>
        <w:tc>
          <w:tcPr>
            <w:tcW w:w="1530" w:type="dxa"/>
          </w:tcPr>
          <w:p w:rsidR="00335F76" w:rsidRDefault="00335F76" w:rsidP="00335F76">
            <w:r>
              <w:t>none</w:t>
            </w:r>
          </w:p>
        </w:tc>
        <w:tc>
          <w:tcPr>
            <w:tcW w:w="1800" w:type="dxa"/>
          </w:tcPr>
          <w:p w:rsidR="00335F76" w:rsidRDefault="00335F76" w:rsidP="00335F76">
            <w:r>
              <w:t>Software for her biomedical application. Need to present the topic to class soon.</w:t>
            </w:r>
          </w:p>
        </w:tc>
        <w:tc>
          <w:tcPr>
            <w:tcW w:w="1080" w:type="dxa"/>
          </w:tcPr>
          <w:p w:rsidR="00335F76" w:rsidRDefault="00335F76" w:rsidP="00335F76">
            <w:r w:rsidRPr="00256947">
              <w:rPr>
                <w:sz w:val="20"/>
              </w:rPr>
              <w:t>Marek Perkowski</w:t>
            </w:r>
          </w:p>
        </w:tc>
        <w:tc>
          <w:tcPr>
            <w:tcW w:w="3234" w:type="dxa"/>
          </w:tcPr>
          <w:p w:rsidR="00335F76" w:rsidRDefault="00256947" w:rsidP="00335F76">
            <w:r>
              <w:t xml:space="preserve">Image Processing and Machine Learning for a medical application that she is an expert on </w:t>
            </w:r>
          </w:p>
        </w:tc>
      </w:tr>
      <w:tr w:rsidR="00256947" w:rsidTr="003A1A1D">
        <w:trPr>
          <w:trHeight w:val="873"/>
        </w:trPr>
        <w:tc>
          <w:tcPr>
            <w:tcW w:w="355" w:type="dxa"/>
          </w:tcPr>
          <w:p w:rsidR="00256947" w:rsidRPr="00335F76" w:rsidRDefault="00256947" w:rsidP="00335F76">
            <w:pPr>
              <w:rPr>
                <w:highlight w:val="yellow"/>
              </w:rPr>
            </w:pPr>
          </w:p>
        </w:tc>
        <w:tc>
          <w:tcPr>
            <w:tcW w:w="1620" w:type="dxa"/>
          </w:tcPr>
          <w:p w:rsidR="00256947" w:rsidRDefault="00256947" w:rsidP="00335F76"/>
        </w:tc>
        <w:tc>
          <w:tcPr>
            <w:tcW w:w="1530" w:type="dxa"/>
          </w:tcPr>
          <w:p w:rsidR="00256947" w:rsidRDefault="00256947" w:rsidP="00335F76"/>
        </w:tc>
        <w:tc>
          <w:tcPr>
            <w:tcW w:w="1530" w:type="dxa"/>
          </w:tcPr>
          <w:p w:rsidR="00256947" w:rsidRDefault="00256947" w:rsidP="00335F76"/>
        </w:tc>
        <w:tc>
          <w:tcPr>
            <w:tcW w:w="1800" w:type="dxa"/>
          </w:tcPr>
          <w:p w:rsidR="00256947" w:rsidRDefault="00256947" w:rsidP="00335F76"/>
        </w:tc>
        <w:tc>
          <w:tcPr>
            <w:tcW w:w="1080" w:type="dxa"/>
          </w:tcPr>
          <w:p w:rsidR="00256947" w:rsidRPr="00256947" w:rsidRDefault="00256947" w:rsidP="00335F76">
            <w:pPr>
              <w:rPr>
                <w:sz w:val="20"/>
              </w:rPr>
            </w:pPr>
          </w:p>
        </w:tc>
        <w:tc>
          <w:tcPr>
            <w:tcW w:w="3234" w:type="dxa"/>
          </w:tcPr>
          <w:p w:rsidR="00256947" w:rsidRDefault="00256947" w:rsidP="00335F76"/>
        </w:tc>
      </w:tr>
      <w:tr w:rsidR="00256947" w:rsidTr="003A1A1D">
        <w:trPr>
          <w:trHeight w:val="873"/>
        </w:trPr>
        <w:tc>
          <w:tcPr>
            <w:tcW w:w="355" w:type="dxa"/>
          </w:tcPr>
          <w:p w:rsidR="00256947" w:rsidRPr="00335F76" w:rsidRDefault="00256947" w:rsidP="00335F76">
            <w:pPr>
              <w:rPr>
                <w:highlight w:val="yellow"/>
              </w:rPr>
            </w:pPr>
          </w:p>
        </w:tc>
        <w:tc>
          <w:tcPr>
            <w:tcW w:w="1620" w:type="dxa"/>
          </w:tcPr>
          <w:p w:rsidR="00256947" w:rsidRDefault="00256947" w:rsidP="00335F76"/>
        </w:tc>
        <w:tc>
          <w:tcPr>
            <w:tcW w:w="1530" w:type="dxa"/>
          </w:tcPr>
          <w:p w:rsidR="00256947" w:rsidRDefault="00256947" w:rsidP="00335F76"/>
        </w:tc>
        <w:tc>
          <w:tcPr>
            <w:tcW w:w="1530" w:type="dxa"/>
          </w:tcPr>
          <w:p w:rsidR="00256947" w:rsidRDefault="00256947" w:rsidP="00335F76"/>
        </w:tc>
        <w:tc>
          <w:tcPr>
            <w:tcW w:w="1800" w:type="dxa"/>
          </w:tcPr>
          <w:p w:rsidR="00256947" w:rsidRDefault="00256947" w:rsidP="00335F76"/>
        </w:tc>
        <w:tc>
          <w:tcPr>
            <w:tcW w:w="1080" w:type="dxa"/>
          </w:tcPr>
          <w:p w:rsidR="00256947" w:rsidRPr="00256947" w:rsidRDefault="00256947" w:rsidP="00335F76">
            <w:pPr>
              <w:rPr>
                <w:sz w:val="20"/>
              </w:rPr>
            </w:pPr>
          </w:p>
        </w:tc>
        <w:tc>
          <w:tcPr>
            <w:tcW w:w="3234" w:type="dxa"/>
          </w:tcPr>
          <w:p w:rsidR="00256947" w:rsidRDefault="00256947" w:rsidP="00335F76"/>
        </w:tc>
      </w:tr>
      <w:tr w:rsidR="00D04C0F" w:rsidTr="003A1A1D">
        <w:trPr>
          <w:trHeight w:val="873"/>
        </w:trPr>
        <w:tc>
          <w:tcPr>
            <w:tcW w:w="355" w:type="dxa"/>
          </w:tcPr>
          <w:p w:rsidR="00D04C0F" w:rsidRPr="00335F76" w:rsidRDefault="00D04C0F" w:rsidP="00335F76">
            <w:pPr>
              <w:rPr>
                <w:highlight w:val="yellow"/>
              </w:rPr>
            </w:pPr>
            <w:r>
              <w:rPr>
                <w:highlight w:val="yellow"/>
              </w:rPr>
              <w:lastRenderedPageBreak/>
              <w:t>team</w:t>
            </w:r>
          </w:p>
        </w:tc>
        <w:tc>
          <w:tcPr>
            <w:tcW w:w="1620" w:type="dxa"/>
          </w:tcPr>
          <w:p w:rsidR="00D04C0F" w:rsidRDefault="00D04C0F" w:rsidP="00335F76"/>
        </w:tc>
        <w:tc>
          <w:tcPr>
            <w:tcW w:w="1530" w:type="dxa"/>
          </w:tcPr>
          <w:p w:rsidR="00D04C0F" w:rsidRDefault="00D04C0F" w:rsidP="00335F76"/>
        </w:tc>
        <w:tc>
          <w:tcPr>
            <w:tcW w:w="1530" w:type="dxa"/>
          </w:tcPr>
          <w:p w:rsidR="00D04C0F" w:rsidRPr="00D04C0F" w:rsidRDefault="00D04C0F" w:rsidP="00335F76">
            <w:pPr>
              <w:rPr>
                <w:highlight w:val="yellow"/>
              </w:rPr>
            </w:pPr>
            <w:r w:rsidRPr="00D04C0F">
              <w:rPr>
                <w:highlight w:val="yellow"/>
              </w:rPr>
              <w:t>Mechanical</w:t>
            </w:r>
          </w:p>
        </w:tc>
        <w:tc>
          <w:tcPr>
            <w:tcW w:w="1800" w:type="dxa"/>
          </w:tcPr>
          <w:p w:rsidR="00D04C0F" w:rsidRPr="00D04C0F" w:rsidRDefault="00D04C0F" w:rsidP="00335F76">
            <w:pPr>
              <w:rPr>
                <w:highlight w:val="yellow"/>
              </w:rPr>
            </w:pPr>
            <w:r w:rsidRPr="00D04C0F">
              <w:rPr>
                <w:highlight w:val="yellow"/>
              </w:rPr>
              <w:t>Software</w:t>
            </w:r>
          </w:p>
        </w:tc>
        <w:tc>
          <w:tcPr>
            <w:tcW w:w="1080" w:type="dxa"/>
          </w:tcPr>
          <w:p w:rsidR="00D04C0F" w:rsidRPr="00D04C0F" w:rsidRDefault="00D04C0F" w:rsidP="00335F76">
            <w:pPr>
              <w:rPr>
                <w:highlight w:val="yellow"/>
              </w:rPr>
            </w:pPr>
            <w:r w:rsidRPr="00256947">
              <w:rPr>
                <w:sz w:val="20"/>
                <w:highlight w:val="yellow"/>
              </w:rPr>
              <w:t>Team Supervisor</w:t>
            </w:r>
          </w:p>
        </w:tc>
        <w:tc>
          <w:tcPr>
            <w:tcW w:w="3234" w:type="dxa"/>
          </w:tcPr>
          <w:p w:rsidR="00D04C0F" w:rsidRDefault="00256947" w:rsidP="00335F76">
            <w:r w:rsidRPr="00256947">
              <w:rPr>
                <w:highlight w:val="yellow"/>
              </w:rPr>
              <w:t>Comments</w:t>
            </w:r>
          </w:p>
        </w:tc>
      </w:tr>
      <w:tr w:rsidR="00335F76" w:rsidTr="003A1A1D">
        <w:trPr>
          <w:trHeight w:val="241"/>
        </w:trPr>
        <w:tc>
          <w:tcPr>
            <w:tcW w:w="355" w:type="dxa"/>
          </w:tcPr>
          <w:p w:rsidR="00335F76" w:rsidRDefault="00335F76" w:rsidP="00335F76">
            <w:r w:rsidRPr="00335F76">
              <w:rPr>
                <w:highlight w:val="yellow"/>
              </w:rPr>
              <w:t>5</w:t>
            </w:r>
          </w:p>
        </w:tc>
        <w:tc>
          <w:tcPr>
            <w:tcW w:w="1620" w:type="dxa"/>
          </w:tcPr>
          <w:p w:rsidR="00335F76" w:rsidRDefault="00D04C0F" w:rsidP="00335F76">
            <w:r>
              <w:t>Jives</w:t>
            </w:r>
          </w:p>
        </w:tc>
        <w:tc>
          <w:tcPr>
            <w:tcW w:w="1530" w:type="dxa"/>
          </w:tcPr>
          <w:p w:rsidR="00335F76" w:rsidRDefault="00D04C0F" w:rsidP="00335F76">
            <w:r>
              <w:t>Huntsman Benjamin</w:t>
            </w:r>
          </w:p>
        </w:tc>
        <w:tc>
          <w:tcPr>
            <w:tcW w:w="1530" w:type="dxa"/>
          </w:tcPr>
          <w:p w:rsidR="00335F76" w:rsidRDefault="00335F76" w:rsidP="00335F76"/>
        </w:tc>
        <w:tc>
          <w:tcPr>
            <w:tcW w:w="1800" w:type="dxa"/>
          </w:tcPr>
          <w:p w:rsidR="00335F76" w:rsidRDefault="00335F76" w:rsidP="00335F76"/>
        </w:tc>
        <w:tc>
          <w:tcPr>
            <w:tcW w:w="1080" w:type="dxa"/>
          </w:tcPr>
          <w:p w:rsidR="00335F76" w:rsidRPr="00256947" w:rsidRDefault="00D04C0F" w:rsidP="00335F76">
            <w:pPr>
              <w:rPr>
                <w:sz w:val="18"/>
              </w:rPr>
            </w:pPr>
            <w:r w:rsidRPr="00256947">
              <w:rPr>
                <w:sz w:val="18"/>
              </w:rPr>
              <w:t>Richard Armstrong</w:t>
            </w:r>
          </w:p>
        </w:tc>
        <w:tc>
          <w:tcPr>
            <w:tcW w:w="3234" w:type="dxa"/>
          </w:tcPr>
          <w:p w:rsidR="00335F76" w:rsidRDefault="00256947" w:rsidP="00335F76">
            <w:r>
              <w:t>To be discussed with Richard Armstrong. A complete robot demo should be shown at the end of the quarter</w:t>
            </w:r>
          </w:p>
        </w:tc>
      </w:tr>
      <w:tr w:rsidR="00335F76" w:rsidTr="003A1A1D">
        <w:trPr>
          <w:trHeight w:val="241"/>
        </w:trPr>
        <w:tc>
          <w:tcPr>
            <w:tcW w:w="355" w:type="dxa"/>
          </w:tcPr>
          <w:p w:rsidR="00335F76" w:rsidRDefault="00335F76" w:rsidP="00335F76"/>
        </w:tc>
        <w:tc>
          <w:tcPr>
            <w:tcW w:w="1620" w:type="dxa"/>
          </w:tcPr>
          <w:p w:rsidR="00335F76" w:rsidRDefault="00335F76" w:rsidP="00335F76"/>
        </w:tc>
        <w:tc>
          <w:tcPr>
            <w:tcW w:w="1530" w:type="dxa"/>
          </w:tcPr>
          <w:p w:rsidR="00335F76" w:rsidRDefault="00D04C0F" w:rsidP="00335F76">
            <w:r>
              <w:t>Yadav Abhishek</w:t>
            </w:r>
          </w:p>
        </w:tc>
        <w:tc>
          <w:tcPr>
            <w:tcW w:w="1530" w:type="dxa"/>
          </w:tcPr>
          <w:p w:rsidR="00335F76" w:rsidRDefault="00335F76" w:rsidP="00335F76"/>
        </w:tc>
        <w:tc>
          <w:tcPr>
            <w:tcW w:w="1800" w:type="dxa"/>
          </w:tcPr>
          <w:p w:rsidR="00335F76" w:rsidRDefault="00335F76" w:rsidP="00335F76"/>
        </w:tc>
        <w:tc>
          <w:tcPr>
            <w:tcW w:w="1080" w:type="dxa"/>
          </w:tcPr>
          <w:p w:rsidR="00335F76" w:rsidRPr="00256947" w:rsidRDefault="00D04C0F" w:rsidP="00335F76">
            <w:pPr>
              <w:rPr>
                <w:sz w:val="18"/>
              </w:rPr>
            </w:pPr>
            <w:r w:rsidRPr="00256947">
              <w:rPr>
                <w:sz w:val="18"/>
              </w:rPr>
              <w:t>Richard Armstrong</w:t>
            </w:r>
          </w:p>
        </w:tc>
        <w:tc>
          <w:tcPr>
            <w:tcW w:w="3234" w:type="dxa"/>
          </w:tcPr>
          <w:p w:rsidR="00335F76" w:rsidRDefault="00335F76" w:rsidP="00335F76"/>
        </w:tc>
      </w:tr>
      <w:tr w:rsidR="00335F76" w:rsidTr="003A1A1D">
        <w:trPr>
          <w:trHeight w:val="241"/>
        </w:trPr>
        <w:tc>
          <w:tcPr>
            <w:tcW w:w="355" w:type="dxa"/>
          </w:tcPr>
          <w:p w:rsidR="00335F76" w:rsidRDefault="00335F76" w:rsidP="00335F76"/>
        </w:tc>
        <w:tc>
          <w:tcPr>
            <w:tcW w:w="1620" w:type="dxa"/>
          </w:tcPr>
          <w:p w:rsidR="00335F76" w:rsidRDefault="00335F76" w:rsidP="00335F76"/>
        </w:tc>
        <w:tc>
          <w:tcPr>
            <w:tcW w:w="1530" w:type="dxa"/>
          </w:tcPr>
          <w:p w:rsidR="00335F76" w:rsidRDefault="00256947" w:rsidP="00335F76">
            <w:hyperlink r:id="rId6" w:history="1">
              <w:r w:rsidR="00D04C0F" w:rsidRPr="00B35F30">
                <w:rPr>
                  <w:rFonts w:ascii="Verdana" w:eastAsia="Times New Roman" w:hAnsi="Verdana" w:cs="Times New Roman"/>
                  <w:color w:val="660099"/>
                  <w:sz w:val="21"/>
                  <w:szCs w:val="21"/>
                </w:rPr>
                <w:t>Long, Paul W.</w:t>
              </w:r>
            </w:hyperlink>
          </w:p>
        </w:tc>
        <w:tc>
          <w:tcPr>
            <w:tcW w:w="1530" w:type="dxa"/>
          </w:tcPr>
          <w:p w:rsidR="00335F76" w:rsidRDefault="00335F76" w:rsidP="00335F76"/>
        </w:tc>
        <w:tc>
          <w:tcPr>
            <w:tcW w:w="1800" w:type="dxa"/>
          </w:tcPr>
          <w:p w:rsidR="00335F76" w:rsidRDefault="00335F76" w:rsidP="00335F76"/>
        </w:tc>
        <w:tc>
          <w:tcPr>
            <w:tcW w:w="1080" w:type="dxa"/>
          </w:tcPr>
          <w:p w:rsidR="00335F76" w:rsidRPr="00256947" w:rsidRDefault="00D04C0F" w:rsidP="00335F76">
            <w:pPr>
              <w:rPr>
                <w:sz w:val="18"/>
              </w:rPr>
            </w:pPr>
            <w:r w:rsidRPr="00256947">
              <w:rPr>
                <w:sz w:val="18"/>
              </w:rPr>
              <w:t>Richard Armstrong</w:t>
            </w:r>
          </w:p>
        </w:tc>
        <w:tc>
          <w:tcPr>
            <w:tcW w:w="3234" w:type="dxa"/>
          </w:tcPr>
          <w:p w:rsidR="00335F76" w:rsidRDefault="00335F76" w:rsidP="00335F76"/>
        </w:tc>
      </w:tr>
      <w:tr w:rsidR="00335F76" w:rsidTr="003A1A1D">
        <w:trPr>
          <w:trHeight w:val="241"/>
        </w:trPr>
        <w:tc>
          <w:tcPr>
            <w:tcW w:w="355" w:type="dxa"/>
          </w:tcPr>
          <w:p w:rsidR="00335F76" w:rsidRDefault="00335F76" w:rsidP="00335F76"/>
        </w:tc>
        <w:tc>
          <w:tcPr>
            <w:tcW w:w="1620" w:type="dxa"/>
          </w:tcPr>
          <w:p w:rsidR="00335F76" w:rsidRDefault="00335F76" w:rsidP="00335F76"/>
        </w:tc>
        <w:tc>
          <w:tcPr>
            <w:tcW w:w="1530" w:type="dxa"/>
          </w:tcPr>
          <w:p w:rsidR="00335F76" w:rsidRDefault="00256947" w:rsidP="00335F76">
            <w:hyperlink r:id="rId7" w:history="1">
              <w:r w:rsidR="00D04C0F">
                <w:rPr>
                  <w:rStyle w:val="Hyperlink"/>
                  <w:rFonts w:ascii="Verdana" w:hAnsi="Verdana"/>
                  <w:color w:val="660099"/>
                  <w:sz w:val="21"/>
                  <w:szCs w:val="21"/>
                  <w:shd w:val="clear" w:color="auto" w:fill="FFFFFF"/>
                </w:rPr>
                <w:t>Depeche, Peter V.</w:t>
              </w:r>
            </w:hyperlink>
          </w:p>
        </w:tc>
        <w:tc>
          <w:tcPr>
            <w:tcW w:w="1530" w:type="dxa"/>
          </w:tcPr>
          <w:p w:rsidR="00335F76" w:rsidRDefault="00335F76" w:rsidP="00335F76"/>
        </w:tc>
        <w:tc>
          <w:tcPr>
            <w:tcW w:w="1800" w:type="dxa"/>
          </w:tcPr>
          <w:p w:rsidR="00335F76" w:rsidRDefault="00335F76" w:rsidP="00335F76"/>
        </w:tc>
        <w:tc>
          <w:tcPr>
            <w:tcW w:w="1080" w:type="dxa"/>
          </w:tcPr>
          <w:p w:rsidR="00335F76" w:rsidRPr="00256947" w:rsidRDefault="00D04C0F" w:rsidP="00335F76">
            <w:pPr>
              <w:rPr>
                <w:sz w:val="18"/>
              </w:rPr>
            </w:pPr>
            <w:r w:rsidRPr="00256947">
              <w:rPr>
                <w:sz w:val="18"/>
              </w:rPr>
              <w:t>Richard Armstrong</w:t>
            </w:r>
          </w:p>
        </w:tc>
        <w:tc>
          <w:tcPr>
            <w:tcW w:w="3234" w:type="dxa"/>
          </w:tcPr>
          <w:p w:rsidR="00335F76" w:rsidRDefault="00335F76" w:rsidP="00335F76"/>
        </w:tc>
      </w:tr>
      <w:tr w:rsidR="00335F76" w:rsidTr="003A1A1D">
        <w:trPr>
          <w:trHeight w:val="241"/>
        </w:trPr>
        <w:tc>
          <w:tcPr>
            <w:tcW w:w="355" w:type="dxa"/>
          </w:tcPr>
          <w:p w:rsidR="00335F76" w:rsidRDefault="00D04C0F" w:rsidP="00335F76">
            <w:r w:rsidRPr="00D04C0F">
              <w:rPr>
                <w:highlight w:val="yellow"/>
              </w:rPr>
              <w:t>6</w:t>
            </w:r>
          </w:p>
        </w:tc>
        <w:tc>
          <w:tcPr>
            <w:tcW w:w="1620" w:type="dxa"/>
          </w:tcPr>
          <w:p w:rsidR="00335F76" w:rsidRDefault="00D04C0F" w:rsidP="00335F76">
            <w:r>
              <w:t>Curie-Cat motion control team</w:t>
            </w:r>
          </w:p>
        </w:tc>
        <w:tc>
          <w:tcPr>
            <w:tcW w:w="1530" w:type="dxa"/>
          </w:tcPr>
          <w:p w:rsidR="00335F76" w:rsidRDefault="00256947" w:rsidP="00335F76">
            <w:hyperlink r:id="rId8" w:history="1">
              <w:r w:rsidR="00D04C0F" w:rsidRPr="00B35F30">
                <w:rPr>
                  <w:rFonts w:ascii="Verdana" w:eastAsia="Times New Roman" w:hAnsi="Verdana" w:cs="Times New Roman"/>
                  <w:color w:val="660099"/>
                  <w:sz w:val="21"/>
                  <w:szCs w:val="21"/>
                </w:rPr>
                <w:t>Alkhulayfi, Khalid A.</w:t>
              </w:r>
            </w:hyperlink>
            <w:r w:rsidR="00D04C0F">
              <w:rPr>
                <w:rFonts w:ascii="Verdana" w:eastAsia="Times New Roman" w:hAnsi="Verdana" w:cs="Times New Roman"/>
                <w:color w:val="660099"/>
                <w:sz w:val="21"/>
                <w:szCs w:val="21"/>
              </w:rPr>
              <w:t xml:space="preserve"> Team Leader</w:t>
            </w:r>
          </w:p>
        </w:tc>
        <w:tc>
          <w:tcPr>
            <w:tcW w:w="1530" w:type="dxa"/>
          </w:tcPr>
          <w:p w:rsidR="00335F76" w:rsidRDefault="00D04C0F" w:rsidP="00335F76">
            <w:r>
              <w:t>Rotation of body</w:t>
            </w:r>
          </w:p>
          <w:p w:rsidR="00D04C0F" w:rsidRDefault="00D04C0F" w:rsidP="00335F76">
            <w:r>
              <w:t>Bending of body</w:t>
            </w:r>
          </w:p>
        </w:tc>
        <w:tc>
          <w:tcPr>
            <w:tcW w:w="1800" w:type="dxa"/>
          </w:tcPr>
          <w:p w:rsidR="00335F76" w:rsidRDefault="00D04C0F" w:rsidP="00335F76">
            <w:r>
              <w:t>Control software for them</w:t>
            </w:r>
          </w:p>
        </w:tc>
        <w:tc>
          <w:tcPr>
            <w:tcW w:w="1080" w:type="dxa"/>
          </w:tcPr>
          <w:p w:rsidR="00335F76" w:rsidRPr="00256947" w:rsidRDefault="00D04C0F" w:rsidP="00335F76">
            <w:pPr>
              <w:rPr>
                <w:sz w:val="20"/>
              </w:rPr>
            </w:pPr>
            <w:r w:rsidRPr="00256947">
              <w:rPr>
                <w:sz w:val="20"/>
              </w:rPr>
              <w:t>Marek Perkowski</w:t>
            </w:r>
          </w:p>
        </w:tc>
        <w:tc>
          <w:tcPr>
            <w:tcW w:w="3234" w:type="dxa"/>
          </w:tcPr>
          <w:p w:rsidR="00335F76" w:rsidRDefault="00335F76" w:rsidP="00335F76"/>
        </w:tc>
      </w:tr>
      <w:tr w:rsidR="00335F76" w:rsidTr="003A1A1D">
        <w:trPr>
          <w:trHeight w:val="241"/>
        </w:trPr>
        <w:tc>
          <w:tcPr>
            <w:tcW w:w="355" w:type="dxa"/>
          </w:tcPr>
          <w:p w:rsidR="00335F76" w:rsidRDefault="00335F76" w:rsidP="00335F76"/>
        </w:tc>
        <w:tc>
          <w:tcPr>
            <w:tcW w:w="1620" w:type="dxa"/>
          </w:tcPr>
          <w:p w:rsidR="00335F76" w:rsidRDefault="00335F76" w:rsidP="00335F76"/>
        </w:tc>
        <w:tc>
          <w:tcPr>
            <w:tcW w:w="1530" w:type="dxa"/>
          </w:tcPr>
          <w:p w:rsidR="00335F76" w:rsidRDefault="00256947" w:rsidP="00335F76">
            <w:hyperlink r:id="rId9" w:history="1">
              <w:r w:rsidR="00D04C0F" w:rsidRPr="00B35F30">
                <w:rPr>
                  <w:rFonts w:ascii="Verdana" w:eastAsia="Times New Roman" w:hAnsi="Verdana" w:cs="Times New Roman"/>
                  <w:color w:val="660099"/>
                  <w:sz w:val="21"/>
                  <w:szCs w:val="21"/>
                </w:rPr>
                <w:t>Vankayala, Sandeep Sekhar</w:t>
              </w:r>
            </w:hyperlink>
          </w:p>
        </w:tc>
        <w:tc>
          <w:tcPr>
            <w:tcW w:w="1530" w:type="dxa"/>
          </w:tcPr>
          <w:p w:rsidR="00335F76" w:rsidRDefault="00D04C0F" w:rsidP="00335F76">
            <w:r>
              <w:t>Improvement of neck and hands</w:t>
            </w:r>
          </w:p>
        </w:tc>
        <w:tc>
          <w:tcPr>
            <w:tcW w:w="1800" w:type="dxa"/>
          </w:tcPr>
          <w:p w:rsidR="00335F76" w:rsidRDefault="00335F76" w:rsidP="00335F76"/>
        </w:tc>
        <w:tc>
          <w:tcPr>
            <w:tcW w:w="1080" w:type="dxa"/>
          </w:tcPr>
          <w:p w:rsidR="00335F76" w:rsidRPr="00256947" w:rsidRDefault="00D04C0F" w:rsidP="00335F76">
            <w:pPr>
              <w:rPr>
                <w:sz w:val="20"/>
              </w:rPr>
            </w:pPr>
            <w:r w:rsidRPr="00256947">
              <w:rPr>
                <w:sz w:val="20"/>
              </w:rPr>
              <w:t>Marek Perkowski</w:t>
            </w:r>
          </w:p>
        </w:tc>
        <w:tc>
          <w:tcPr>
            <w:tcW w:w="3234" w:type="dxa"/>
          </w:tcPr>
          <w:p w:rsidR="00335F76" w:rsidRDefault="00335F76" w:rsidP="00335F76"/>
        </w:tc>
      </w:tr>
      <w:tr w:rsidR="00335F76" w:rsidTr="003A1A1D">
        <w:trPr>
          <w:trHeight w:val="241"/>
        </w:trPr>
        <w:tc>
          <w:tcPr>
            <w:tcW w:w="355" w:type="dxa"/>
          </w:tcPr>
          <w:p w:rsidR="00335F76" w:rsidRDefault="00D04C0F" w:rsidP="00335F76">
            <w:r w:rsidRPr="00D04C0F">
              <w:rPr>
                <w:highlight w:val="yellow"/>
              </w:rPr>
              <w:t>7</w:t>
            </w:r>
          </w:p>
        </w:tc>
        <w:tc>
          <w:tcPr>
            <w:tcW w:w="1620" w:type="dxa"/>
          </w:tcPr>
          <w:p w:rsidR="00335F76" w:rsidRDefault="00D04C0F" w:rsidP="00335F76">
            <w:r>
              <w:t>Waving motion for Curie</w:t>
            </w:r>
          </w:p>
        </w:tc>
        <w:tc>
          <w:tcPr>
            <w:tcW w:w="1530" w:type="dxa"/>
          </w:tcPr>
          <w:p w:rsidR="00335F76" w:rsidRDefault="00256947" w:rsidP="00335F76">
            <w:hyperlink r:id="rId10" w:history="1">
              <w:r w:rsidR="00D04C0F">
                <w:rPr>
                  <w:rStyle w:val="Hyperlink"/>
                  <w:rFonts w:ascii="Verdana" w:hAnsi="Verdana"/>
                  <w:color w:val="660099"/>
                  <w:sz w:val="21"/>
                  <w:szCs w:val="21"/>
                  <w:shd w:val="clear" w:color="auto" w:fill="FFFFFF"/>
                </w:rPr>
                <w:t>Franke, Jeremiah R.</w:t>
              </w:r>
            </w:hyperlink>
          </w:p>
        </w:tc>
        <w:tc>
          <w:tcPr>
            <w:tcW w:w="1530" w:type="dxa"/>
          </w:tcPr>
          <w:p w:rsidR="00335F76" w:rsidRDefault="00335F76" w:rsidP="00335F76"/>
        </w:tc>
        <w:tc>
          <w:tcPr>
            <w:tcW w:w="1800" w:type="dxa"/>
          </w:tcPr>
          <w:p w:rsidR="00335F76" w:rsidRDefault="00335F76" w:rsidP="00335F76"/>
        </w:tc>
        <w:tc>
          <w:tcPr>
            <w:tcW w:w="1080" w:type="dxa"/>
          </w:tcPr>
          <w:p w:rsidR="00335F76" w:rsidRPr="00256947" w:rsidRDefault="000E49FD" w:rsidP="00335F76">
            <w:pPr>
              <w:rPr>
                <w:sz w:val="20"/>
              </w:rPr>
            </w:pPr>
            <w:r w:rsidRPr="00256947">
              <w:rPr>
                <w:sz w:val="20"/>
              </w:rPr>
              <w:t>Marek Perkowski</w:t>
            </w:r>
          </w:p>
        </w:tc>
        <w:tc>
          <w:tcPr>
            <w:tcW w:w="3234" w:type="dxa"/>
          </w:tcPr>
          <w:p w:rsidR="00335F76" w:rsidRDefault="00256947" w:rsidP="00335F76">
            <w:r>
              <w:t>Project from last quarter must be completed, tested and integrated with all motions/behaviors of the Curie-Cat robot</w:t>
            </w:r>
          </w:p>
        </w:tc>
      </w:tr>
      <w:tr w:rsidR="00335F76" w:rsidTr="003A1A1D">
        <w:trPr>
          <w:trHeight w:val="241"/>
        </w:trPr>
        <w:tc>
          <w:tcPr>
            <w:tcW w:w="355" w:type="dxa"/>
          </w:tcPr>
          <w:p w:rsidR="00335F76" w:rsidRDefault="00D04C0F" w:rsidP="00335F76">
            <w:r w:rsidRPr="00D04C0F">
              <w:rPr>
                <w:highlight w:val="yellow"/>
              </w:rPr>
              <w:t>8</w:t>
            </w:r>
          </w:p>
        </w:tc>
        <w:tc>
          <w:tcPr>
            <w:tcW w:w="1620" w:type="dxa"/>
          </w:tcPr>
          <w:p w:rsidR="00335F76" w:rsidRDefault="00D04C0F" w:rsidP="00335F76">
            <w:r>
              <w:t>Curie-Cat speech</w:t>
            </w:r>
          </w:p>
        </w:tc>
        <w:tc>
          <w:tcPr>
            <w:tcW w:w="1530" w:type="dxa"/>
          </w:tcPr>
          <w:p w:rsidR="00335F76" w:rsidRDefault="00256947" w:rsidP="00335F76">
            <w:hyperlink r:id="rId11" w:history="1">
              <w:r w:rsidR="00D04C0F">
                <w:rPr>
                  <w:rStyle w:val="Hyperlink"/>
                  <w:rFonts w:ascii="Verdana" w:hAnsi="Verdana"/>
                  <w:color w:val="660099"/>
                  <w:sz w:val="21"/>
                  <w:szCs w:val="21"/>
                  <w:shd w:val="clear" w:color="auto" w:fill="FFFFFF"/>
                </w:rPr>
                <w:t>Hendrickson, Sean A.</w:t>
              </w:r>
            </w:hyperlink>
          </w:p>
        </w:tc>
        <w:tc>
          <w:tcPr>
            <w:tcW w:w="1530" w:type="dxa"/>
          </w:tcPr>
          <w:p w:rsidR="00335F76" w:rsidRDefault="003A1A1D" w:rsidP="00335F76">
            <w:r>
              <w:t>none</w:t>
            </w:r>
          </w:p>
        </w:tc>
        <w:tc>
          <w:tcPr>
            <w:tcW w:w="1800" w:type="dxa"/>
          </w:tcPr>
          <w:p w:rsidR="00335F76" w:rsidRDefault="003A1A1D" w:rsidP="00335F76">
            <w:r>
              <w:t>Use Aditya Bhutada software and Countess Quanta software for complete integrated speech and music for this robot</w:t>
            </w:r>
          </w:p>
        </w:tc>
        <w:tc>
          <w:tcPr>
            <w:tcW w:w="1080" w:type="dxa"/>
          </w:tcPr>
          <w:p w:rsidR="00335F76" w:rsidRPr="00256947" w:rsidRDefault="000E49FD" w:rsidP="00335F76">
            <w:pPr>
              <w:rPr>
                <w:sz w:val="20"/>
              </w:rPr>
            </w:pPr>
            <w:r w:rsidRPr="00256947">
              <w:rPr>
                <w:sz w:val="20"/>
              </w:rPr>
              <w:t>Marek Perkowski</w:t>
            </w:r>
          </w:p>
        </w:tc>
        <w:tc>
          <w:tcPr>
            <w:tcW w:w="3234" w:type="dxa"/>
          </w:tcPr>
          <w:p w:rsidR="00335F76" w:rsidRDefault="00335F76" w:rsidP="00335F76"/>
        </w:tc>
      </w:tr>
      <w:tr w:rsidR="00335F76" w:rsidTr="003A1A1D">
        <w:trPr>
          <w:trHeight w:val="241"/>
        </w:trPr>
        <w:tc>
          <w:tcPr>
            <w:tcW w:w="355" w:type="dxa"/>
          </w:tcPr>
          <w:p w:rsidR="00335F76" w:rsidRDefault="00335F76" w:rsidP="00335F76"/>
        </w:tc>
        <w:tc>
          <w:tcPr>
            <w:tcW w:w="1620" w:type="dxa"/>
          </w:tcPr>
          <w:p w:rsidR="00335F76" w:rsidRDefault="00335F76" w:rsidP="00335F76"/>
        </w:tc>
        <w:tc>
          <w:tcPr>
            <w:tcW w:w="1530" w:type="dxa"/>
          </w:tcPr>
          <w:p w:rsidR="00335F76" w:rsidRDefault="00D04C0F" w:rsidP="00335F76">
            <w:r w:rsidRPr="00D04C0F">
              <w:rPr>
                <w:highlight w:val="yellow"/>
              </w:rPr>
              <w:t>One more student interested in speech, songs and natural language</w:t>
            </w:r>
          </w:p>
        </w:tc>
        <w:tc>
          <w:tcPr>
            <w:tcW w:w="1530" w:type="dxa"/>
          </w:tcPr>
          <w:p w:rsidR="00335F76" w:rsidRDefault="00335F76" w:rsidP="00335F76"/>
        </w:tc>
        <w:tc>
          <w:tcPr>
            <w:tcW w:w="1800" w:type="dxa"/>
          </w:tcPr>
          <w:p w:rsidR="00335F76" w:rsidRDefault="00335F76" w:rsidP="00335F76"/>
        </w:tc>
        <w:tc>
          <w:tcPr>
            <w:tcW w:w="1080" w:type="dxa"/>
          </w:tcPr>
          <w:p w:rsidR="00335F76" w:rsidRPr="00256947" w:rsidRDefault="000E49FD" w:rsidP="00335F76">
            <w:pPr>
              <w:rPr>
                <w:sz w:val="20"/>
              </w:rPr>
            </w:pPr>
            <w:r w:rsidRPr="00256947">
              <w:rPr>
                <w:sz w:val="20"/>
              </w:rPr>
              <w:t>Marek Perkowski</w:t>
            </w:r>
          </w:p>
        </w:tc>
        <w:tc>
          <w:tcPr>
            <w:tcW w:w="3234" w:type="dxa"/>
          </w:tcPr>
          <w:p w:rsidR="00335F76" w:rsidRDefault="00335F76" w:rsidP="00335F76"/>
        </w:tc>
      </w:tr>
      <w:tr w:rsidR="000E49FD" w:rsidTr="003A1A1D">
        <w:trPr>
          <w:trHeight w:val="241"/>
        </w:trPr>
        <w:tc>
          <w:tcPr>
            <w:tcW w:w="355" w:type="dxa"/>
          </w:tcPr>
          <w:p w:rsidR="000E49FD" w:rsidRDefault="000E49FD" w:rsidP="00335F76">
            <w:r w:rsidRPr="00256947">
              <w:rPr>
                <w:highlight w:val="yellow"/>
              </w:rPr>
              <w:t>9</w:t>
            </w:r>
          </w:p>
        </w:tc>
        <w:tc>
          <w:tcPr>
            <w:tcW w:w="1620" w:type="dxa"/>
          </w:tcPr>
          <w:p w:rsidR="000E49FD" w:rsidRDefault="000E49FD" w:rsidP="00335F76">
            <w:r>
              <w:t>Golem pneumatic arm</w:t>
            </w:r>
          </w:p>
        </w:tc>
        <w:tc>
          <w:tcPr>
            <w:tcW w:w="1530" w:type="dxa"/>
          </w:tcPr>
          <w:p w:rsidR="000E49FD" w:rsidRPr="00D04C0F" w:rsidRDefault="00256947" w:rsidP="00335F76">
            <w:pPr>
              <w:rPr>
                <w:highlight w:val="yellow"/>
              </w:rPr>
            </w:pPr>
            <w:hyperlink r:id="rId12" w:history="1">
              <w:r w:rsidR="000E49FD" w:rsidRPr="00B35F30">
                <w:rPr>
                  <w:rFonts w:ascii="Verdana" w:eastAsia="Times New Roman" w:hAnsi="Verdana" w:cs="Times New Roman"/>
                  <w:color w:val="660099"/>
                  <w:sz w:val="21"/>
                  <w:szCs w:val="21"/>
                </w:rPr>
                <w:t>Moffitt, Colin</w:t>
              </w:r>
            </w:hyperlink>
          </w:p>
        </w:tc>
        <w:tc>
          <w:tcPr>
            <w:tcW w:w="1530" w:type="dxa"/>
          </w:tcPr>
          <w:p w:rsidR="000E49FD" w:rsidRDefault="000E49FD" w:rsidP="00335F76">
            <w:r>
              <w:t>Complete arm with fingers controlled by pneumatics</w:t>
            </w:r>
          </w:p>
        </w:tc>
        <w:tc>
          <w:tcPr>
            <w:tcW w:w="1800" w:type="dxa"/>
          </w:tcPr>
          <w:p w:rsidR="000E49FD" w:rsidRDefault="000E49FD" w:rsidP="00335F76">
            <w:r>
              <w:t>Control for them</w:t>
            </w:r>
          </w:p>
        </w:tc>
        <w:tc>
          <w:tcPr>
            <w:tcW w:w="1080" w:type="dxa"/>
          </w:tcPr>
          <w:p w:rsidR="000E49FD" w:rsidRPr="00256947" w:rsidRDefault="000E49FD" w:rsidP="00335F76">
            <w:pPr>
              <w:rPr>
                <w:sz w:val="20"/>
              </w:rPr>
            </w:pPr>
            <w:r w:rsidRPr="00256947">
              <w:rPr>
                <w:sz w:val="20"/>
              </w:rPr>
              <w:t>Marek Perkowski</w:t>
            </w:r>
          </w:p>
        </w:tc>
        <w:tc>
          <w:tcPr>
            <w:tcW w:w="3234" w:type="dxa"/>
          </w:tcPr>
          <w:p w:rsidR="000E49FD" w:rsidRDefault="003A1A1D" w:rsidP="00335F76">
            <w:r>
              <w:t>Continuation of the project from last quarter. Left arm of the robot with hand and fingers.</w:t>
            </w:r>
          </w:p>
          <w:p w:rsidR="003A1A1D" w:rsidRDefault="003A1A1D" w:rsidP="00335F76">
            <w:r>
              <w:t xml:space="preserve">Complete pneumatic design and control should be demonstrated, but not complex behaviors. Some </w:t>
            </w:r>
            <w:r>
              <w:lastRenderedPageBreak/>
              <w:t>sensors should be attached to the arm or Kinect should be used.</w:t>
            </w:r>
          </w:p>
        </w:tc>
      </w:tr>
      <w:tr w:rsidR="003A1A1D" w:rsidTr="003A1A1D">
        <w:trPr>
          <w:trHeight w:val="241"/>
        </w:trPr>
        <w:tc>
          <w:tcPr>
            <w:tcW w:w="355" w:type="dxa"/>
          </w:tcPr>
          <w:p w:rsidR="003A1A1D" w:rsidRPr="00256947" w:rsidRDefault="003A1A1D" w:rsidP="00335F76">
            <w:pPr>
              <w:rPr>
                <w:highlight w:val="yellow"/>
              </w:rPr>
            </w:pPr>
          </w:p>
        </w:tc>
        <w:tc>
          <w:tcPr>
            <w:tcW w:w="1620" w:type="dxa"/>
          </w:tcPr>
          <w:p w:rsidR="003A1A1D" w:rsidRDefault="003A1A1D" w:rsidP="00335F76"/>
        </w:tc>
        <w:tc>
          <w:tcPr>
            <w:tcW w:w="1530" w:type="dxa"/>
          </w:tcPr>
          <w:p w:rsidR="003A1A1D" w:rsidRDefault="003A1A1D" w:rsidP="00335F76">
            <w:r w:rsidRPr="003A1A1D">
              <w:rPr>
                <w:highlight w:val="yellow"/>
              </w:rPr>
              <w:t>Possibly one more student</w:t>
            </w:r>
          </w:p>
        </w:tc>
        <w:tc>
          <w:tcPr>
            <w:tcW w:w="1530" w:type="dxa"/>
          </w:tcPr>
          <w:p w:rsidR="003A1A1D" w:rsidRDefault="003A1A1D" w:rsidP="00335F76"/>
        </w:tc>
        <w:tc>
          <w:tcPr>
            <w:tcW w:w="1800" w:type="dxa"/>
          </w:tcPr>
          <w:p w:rsidR="003A1A1D" w:rsidRDefault="003A1A1D" w:rsidP="00335F76"/>
        </w:tc>
        <w:tc>
          <w:tcPr>
            <w:tcW w:w="1080" w:type="dxa"/>
          </w:tcPr>
          <w:p w:rsidR="003A1A1D" w:rsidRPr="00256947" w:rsidRDefault="003A1A1D" w:rsidP="00335F76">
            <w:pPr>
              <w:rPr>
                <w:sz w:val="20"/>
              </w:rPr>
            </w:pPr>
          </w:p>
        </w:tc>
        <w:tc>
          <w:tcPr>
            <w:tcW w:w="3234" w:type="dxa"/>
          </w:tcPr>
          <w:p w:rsidR="003A1A1D" w:rsidRDefault="003A1A1D" w:rsidP="00335F76"/>
        </w:tc>
      </w:tr>
      <w:tr w:rsidR="000E49FD" w:rsidTr="003A1A1D">
        <w:trPr>
          <w:trHeight w:val="241"/>
        </w:trPr>
        <w:tc>
          <w:tcPr>
            <w:tcW w:w="355" w:type="dxa"/>
          </w:tcPr>
          <w:p w:rsidR="000E49FD" w:rsidRPr="00256947" w:rsidRDefault="000E49FD" w:rsidP="00335F76">
            <w:pPr>
              <w:rPr>
                <w:sz w:val="12"/>
                <w:highlight w:val="yellow"/>
              </w:rPr>
            </w:pPr>
            <w:r w:rsidRPr="00256947">
              <w:rPr>
                <w:sz w:val="12"/>
                <w:highlight w:val="yellow"/>
              </w:rPr>
              <w:t>10</w:t>
            </w:r>
          </w:p>
        </w:tc>
        <w:tc>
          <w:tcPr>
            <w:tcW w:w="1620" w:type="dxa"/>
          </w:tcPr>
          <w:p w:rsidR="000E49FD" w:rsidRDefault="000E49FD" w:rsidP="00335F76">
            <w:r>
              <w:t>New Head for Bohr</w:t>
            </w:r>
          </w:p>
        </w:tc>
        <w:tc>
          <w:tcPr>
            <w:tcW w:w="1530" w:type="dxa"/>
          </w:tcPr>
          <w:p w:rsidR="000E49FD" w:rsidRDefault="00256947" w:rsidP="00335F76">
            <w:hyperlink r:id="rId13" w:history="1">
              <w:r w:rsidR="000E49FD" w:rsidRPr="00B35F30">
                <w:rPr>
                  <w:rFonts w:ascii="Verdana" w:eastAsia="Times New Roman" w:hAnsi="Verdana" w:cs="Times New Roman"/>
                  <w:color w:val="660099"/>
                  <w:sz w:val="21"/>
                  <w:szCs w:val="21"/>
                </w:rPr>
                <w:t>Wolfe, Devin</w:t>
              </w:r>
            </w:hyperlink>
          </w:p>
        </w:tc>
        <w:tc>
          <w:tcPr>
            <w:tcW w:w="1530" w:type="dxa"/>
          </w:tcPr>
          <w:p w:rsidR="000E49FD" w:rsidRDefault="003A1A1D" w:rsidP="00335F76">
            <w:r>
              <w:t>Several head prototypes exist. Devin is familiar with previous Bohr animation. New head should be adapted/built</w:t>
            </w:r>
          </w:p>
        </w:tc>
        <w:tc>
          <w:tcPr>
            <w:tcW w:w="1800" w:type="dxa"/>
          </w:tcPr>
          <w:p w:rsidR="000E49FD" w:rsidRDefault="003A1A1D" w:rsidP="00335F76">
            <w:r>
              <w:t>Control for the head, integration with complete behaviors</w:t>
            </w:r>
          </w:p>
        </w:tc>
        <w:tc>
          <w:tcPr>
            <w:tcW w:w="1080" w:type="dxa"/>
          </w:tcPr>
          <w:p w:rsidR="000E49FD" w:rsidRPr="00256947" w:rsidRDefault="000E49FD" w:rsidP="00335F76">
            <w:pPr>
              <w:rPr>
                <w:sz w:val="20"/>
              </w:rPr>
            </w:pPr>
            <w:r w:rsidRPr="00256947">
              <w:rPr>
                <w:sz w:val="20"/>
              </w:rPr>
              <w:t>Marek Perkowski</w:t>
            </w:r>
          </w:p>
        </w:tc>
        <w:tc>
          <w:tcPr>
            <w:tcW w:w="3234" w:type="dxa"/>
          </w:tcPr>
          <w:p w:rsidR="000E49FD" w:rsidRDefault="003A1A1D" w:rsidP="00335F76">
            <w:r>
              <w:t>This project is related to integrating Aditya Bhutada and Countess Quanta software with the new head of robot Bohr. This is a new Bohr, with new body and head. The old Bohr is now Einstein as Einstein was shorter than Bohr.</w:t>
            </w:r>
          </w:p>
        </w:tc>
      </w:tr>
      <w:tr w:rsidR="000E49FD" w:rsidTr="003A1A1D">
        <w:trPr>
          <w:trHeight w:val="241"/>
        </w:trPr>
        <w:tc>
          <w:tcPr>
            <w:tcW w:w="355" w:type="dxa"/>
          </w:tcPr>
          <w:p w:rsidR="000E49FD" w:rsidRPr="00256947" w:rsidRDefault="000E49FD" w:rsidP="00335F76">
            <w:pPr>
              <w:rPr>
                <w:sz w:val="12"/>
                <w:highlight w:val="yellow"/>
              </w:rPr>
            </w:pPr>
          </w:p>
        </w:tc>
        <w:tc>
          <w:tcPr>
            <w:tcW w:w="1620" w:type="dxa"/>
          </w:tcPr>
          <w:p w:rsidR="000E49FD" w:rsidRDefault="000E49FD" w:rsidP="00335F76"/>
        </w:tc>
        <w:tc>
          <w:tcPr>
            <w:tcW w:w="1530" w:type="dxa"/>
          </w:tcPr>
          <w:p w:rsidR="000E49FD" w:rsidRDefault="000E49FD" w:rsidP="00335F76">
            <w:r w:rsidRPr="000E49FD">
              <w:rPr>
                <w:highlight w:val="yellow"/>
              </w:rPr>
              <w:t>One more student interested in animation, GA and speech</w:t>
            </w:r>
          </w:p>
        </w:tc>
        <w:tc>
          <w:tcPr>
            <w:tcW w:w="1530" w:type="dxa"/>
          </w:tcPr>
          <w:p w:rsidR="000E49FD" w:rsidRDefault="000E49FD" w:rsidP="00335F76"/>
        </w:tc>
        <w:tc>
          <w:tcPr>
            <w:tcW w:w="1800" w:type="dxa"/>
          </w:tcPr>
          <w:p w:rsidR="000E49FD" w:rsidRDefault="000E49FD" w:rsidP="00335F76"/>
        </w:tc>
        <w:tc>
          <w:tcPr>
            <w:tcW w:w="1080" w:type="dxa"/>
          </w:tcPr>
          <w:p w:rsidR="000E49FD" w:rsidRPr="00256947" w:rsidRDefault="000E49FD" w:rsidP="00335F76">
            <w:pPr>
              <w:rPr>
                <w:sz w:val="20"/>
              </w:rPr>
            </w:pPr>
            <w:r w:rsidRPr="00256947">
              <w:rPr>
                <w:sz w:val="20"/>
              </w:rPr>
              <w:t>Marek Perkowski</w:t>
            </w:r>
          </w:p>
        </w:tc>
        <w:tc>
          <w:tcPr>
            <w:tcW w:w="3234" w:type="dxa"/>
          </w:tcPr>
          <w:p w:rsidR="000E49FD" w:rsidRDefault="000E49FD" w:rsidP="00335F76"/>
        </w:tc>
      </w:tr>
      <w:tr w:rsidR="000E49FD" w:rsidTr="003A1A1D">
        <w:trPr>
          <w:trHeight w:val="241"/>
        </w:trPr>
        <w:tc>
          <w:tcPr>
            <w:tcW w:w="355" w:type="dxa"/>
          </w:tcPr>
          <w:p w:rsidR="000E49FD" w:rsidRPr="00256947" w:rsidRDefault="000E49FD" w:rsidP="00335F76">
            <w:pPr>
              <w:rPr>
                <w:sz w:val="12"/>
                <w:highlight w:val="yellow"/>
              </w:rPr>
            </w:pPr>
            <w:r w:rsidRPr="00256947">
              <w:rPr>
                <w:sz w:val="12"/>
                <w:highlight w:val="yellow"/>
              </w:rPr>
              <w:t>11</w:t>
            </w:r>
          </w:p>
        </w:tc>
        <w:tc>
          <w:tcPr>
            <w:tcW w:w="1620" w:type="dxa"/>
          </w:tcPr>
          <w:p w:rsidR="000E49FD" w:rsidRDefault="000E49FD" w:rsidP="00335F76">
            <w:r>
              <w:t>Motion Control and Navigation for Einstein-Bohr-Newton</w:t>
            </w:r>
          </w:p>
        </w:tc>
        <w:tc>
          <w:tcPr>
            <w:tcW w:w="1530" w:type="dxa"/>
          </w:tcPr>
          <w:p w:rsidR="000E49FD" w:rsidRDefault="000E49FD" w:rsidP="00335F76"/>
        </w:tc>
        <w:tc>
          <w:tcPr>
            <w:tcW w:w="1530" w:type="dxa"/>
          </w:tcPr>
          <w:p w:rsidR="000E49FD" w:rsidRDefault="000E49FD" w:rsidP="00335F76"/>
        </w:tc>
        <w:tc>
          <w:tcPr>
            <w:tcW w:w="1800" w:type="dxa"/>
          </w:tcPr>
          <w:p w:rsidR="000E49FD" w:rsidRDefault="000E49FD" w:rsidP="00335F76"/>
        </w:tc>
        <w:tc>
          <w:tcPr>
            <w:tcW w:w="1080" w:type="dxa"/>
          </w:tcPr>
          <w:p w:rsidR="000E49FD" w:rsidRPr="00256947" w:rsidRDefault="000E49FD" w:rsidP="00335F76">
            <w:pPr>
              <w:rPr>
                <w:sz w:val="20"/>
              </w:rPr>
            </w:pPr>
            <w:r w:rsidRPr="00256947">
              <w:rPr>
                <w:sz w:val="20"/>
              </w:rPr>
              <w:t>Marek Perkowski</w:t>
            </w:r>
          </w:p>
        </w:tc>
        <w:tc>
          <w:tcPr>
            <w:tcW w:w="3234" w:type="dxa"/>
          </w:tcPr>
          <w:p w:rsidR="000E49FD" w:rsidRDefault="003A1A1D" w:rsidP="00335F76">
            <w:r>
              <w:t>Act 1 of the play should be demonstrated, possibly without vision, just with ready scripts but will all high-level software integrated.</w:t>
            </w:r>
            <w:bookmarkStart w:id="0" w:name="_GoBack"/>
            <w:bookmarkEnd w:id="0"/>
          </w:p>
        </w:tc>
      </w:tr>
      <w:tr w:rsidR="000E49FD" w:rsidTr="003A1A1D">
        <w:trPr>
          <w:trHeight w:val="241"/>
        </w:trPr>
        <w:tc>
          <w:tcPr>
            <w:tcW w:w="355" w:type="dxa"/>
          </w:tcPr>
          <w:p w:rsidR="000E49FD" w:rsidRDefault="000E49FD" w:rsidP="00335F76">
            <w:r w:rsidRPr="00256947">
              <w:rPr>
                <w:sz w:val="12"/>
                <w:highlight w:val="yellow"/>
              </w:rPr>
              <w:t>12</w:t>
            </w:r>
          </w:p>
        </w:tc>
        <w:tc>
          <w:tcPr>
            <w:tcW w:w="1620" w:type="dxa"/>
          </w:tcPr>
          <w:p w:rsidR="000E49FD" w:rsidRDefault="000E49FD" w:rsidP="00335F76">
            <w:r>
              <w:t>Sir Isaac  Newton robot design and integration</w:t>
            </w:r>
          </w:p>
        </w:tc>
        <w:tc>
          <w:tcPr>
            <w:tcW w:w="1530" w:type="dxa"/>
          </w:tcPr>
          <w:p w:rsidR="000E49FD" w:rsidRDefault="00256947" w:rsidP="00335F76">
            <w:hyperlink r:id="rId14" w:history="1">
              <w:r w:rsidR="000E49FD">
                <w:rPr>
                  <w:rStyle w:val="Hyperlink"/>
                  <w:rFonts w:ascii="Verdana" w:hAnsi="Verdana"/>
                  <w:color w:val="660099"/>
                  <w:sz w:val="21"/>
                  <w:szCs w:val="21"/>
                  <w:shd w:val="clear" w:color="auto" w:fill="FFFFFF"/>
                </w:rPr>
                <w:t>Bedrossian, Kevin L.</w:t>
              </w:r>
            </w:hyperlink>
          </w:p>
        </w:tc>
        <w:tc>
          <w:tcPr>
            <w:tcW w:w="1530" w:type="dxa"/>
          </w:tcPr>
          <w:p w:rsidR="000E49FD" w:rsidRDefault="000E49FD" w:rsidP="00335F76">
            <w:r>
              <w:t>Head for Newton</w:t>
            </w:r>
          </w:p>
        </w:tc>
        <w:tc>
          <w:tcPr>
            <w:tcW w:w="1800" w:type="dxa"/>
          </w:tcPr>
          <w:p w:rsidR="000E49FD" w:rsidRDefault="000E49FD" w:rsidP="00335F76">
            <w:r>
              <w:t>Control and behavior</w:t>
            </w:r>
          </w:p>
        </w:tc>
        <w:tc>
          <w:tcPr>
            <w:tcW w:w="1080" w:type="dxa"/>
          </w:tcPr>
          <w:p w:rsidR="000E49FD" w:rsidRPr="00256947" w:rsidRDefault="000E49FD" w:rsidP="00335F76">
            <w:pPr>
              <w:rPr>
                <w:sz w:val="20"/>
              </w:rPr>
            </w:pPr>
            <w:r w:rsidRPr="00256947">
              <w:rPr>
                <w:sz w:val="20"/>
              </w:rPr>
              <w:t>Marek Perkowski</w:t>
            </w:r>
          </w:p>
        </w:tc>
        <w:tc>
          <w:tcPr>
            <w:tcW w:w="3234" w:type="dxa"/>
          </w:tcPr>
          <w:p w:rsidR="000E49FD" w:rsidRDefault="000E49FD" w:rsidP="00335F76"/>
        </w:tc>
      </w:tr>
      <w:tr w:rsidR="000E49FD" w:rsidTr="003A1A1D">
        <w:trPr>
          <w:trHeight w:val="241"/>
        </w:trPr>
        <w:tc>
          <w:tcPr>
            <w:tcW w:w="355" w:type="dxa"/>
          </w:tcPr>
          <w:p w:rsidR="000E49FD" w:rsidRDefault="000E49FD" w:rsidP="00335F76"/>
        </w:tc>
        <w:tc>
          <w:tcPr>
            <w:tcW w:w="1620" w:type="dxa"/>
          </w:tcPr>
          <w:p w:rsidR="000E49FD" w:rsidRPr="00853249" w:rsidRDefault="000E49FD" w:rsidP="00853249">
            <w:pPr>
              <w:rPr>
                <w:i/>
              </w:rPr>
            </w:pPr>
            <w:r w:rsidRPr="00853249">
              <w:rPr>
                <w:i/>
                <w:highlight w:val="green"/>
              </w:rPr>
              <w:t xml:space="preserve">Newton </w:t>
            </w:r>
            <w:r w:rsidR="00853249" w:rsidRPr="00853249">
              <w:rPr>
                <w:i/>
                <w:highlight w:val="green"/>
              </w:rPr>
              <w:t xml:space="preserve">role </w:t>
            </w:r>
            <w:r w:rsidRPr="00853249">
              <w:rPr>
                <w:i/>
                <w:highlight w:val="green"/>
              </w:rPr>
              <w:t xml:space="preserve"> is </w:t>
            </w:r>
            <w:r w:rsidR="00853249" w:rsidRPr="00853249">
              <w:rPr>
                <w:i/>
                <w:highlight w:val="green"/>
              </w:rPr>
              <w:t xml:space="preserve">played by </w:t>
            </w:r>
            <w:r w:rsidRPr="00853249">
              <w:rPr>
                <w:i/>
                <w:highlight w:val="green"/>
              </w:rPr>
              <w:t>Kuwaiti Dancer</w:t>
            </w:r>
            <w:r w:rsidR="00853249" w:rsidRPr="00853249">
              <w:rPr>
                <w:i/>
                <w:highlight w:val="green"/>
              </w:rPr>
              <w:t xml:space="preserve"> robot</w:t>
            </w:r>
          </w:p>
        </w:tc>
        <w:tc>
          <w:tcPr>
            <w:tcW w:w="1530" w:type="dxa"/>
          </w:tcPr>
          <w:p w:rsidR="000E49FD" w:rsidRDefault="00256947" w:rsidP="00335F76">
            <w:hyperlink r:id="rId15" w:history="1">
              <w:r w:rsidR="000E49FD">
                <w:rPr>
                  <w:rStyle w:val="Hyperlink"/>
                  <w:rFonts w:ascii="Verdana" w:hAnsi="Verdana"/>
                  <w:color w:val="660099"/>
                  <w:sz w:val="21"/>
                  <w:szCs w:val="21"/>
                  <w:shd w:val="clear" w:color="auto" w:fill="FFFFFF"/>
                </w:rPr>
                <w:t>Lei, Meng</w:t>
              </w:r>
            </w:hyperlink>
          </w:p>
        </w:tc>
        <w:tc>
          <w:tcPr>
            <w:tcW w:w="1530" w:type="dxa"/>
          </w:tcPr>
          <w:p w:rsidR="000E49FD" w:rsidRDefault="000E49FD" w:rsidP="00335F76">
            <w:r>
              <w:t>Base for Newton</w:t>
            </w:r>
          </w:p>
        </w:tc>
        <w:tc>
          <w:tcPr>
            <w:tcW w:w="1800" w:type="dxa"/>
          </w:tcPr>
          <w:p w:rsidR="000E49FD" w:rsidRDefault="000E49FD" w:rsidP="00335F76">
            <w:r>
              <w:t>Control and behavior</w:t>
            </w:r>
          </w:p>
        </w:tc>
        <w:tc>
          <w:tcPr>
            <w:tcW w:w="1080" w:type="dxa"/>
          </w:tcPr>
          <w:p w:rsidR="000E49FD" w:rsidRPr="00256947" w:rsidRDefault="000E49FD" w:rsidP="00335F76">
            <w:pPr>
              <w:rPr>
                <w:sz w:val="20"/>
              </w:rPr>
            </w:pPr>
            <w:r w:rsidRPr="00256947">
              <w:rPr>
                <w:sz w:val="20"/>
              </w:rPr>
              <w:t>Marek Perkowski</w:t>
            </w:r>
          </w:p>
        </w:tc>
        <w:tc>
          <w:tcPr>
            <w:tcW w:w="3234" w:type="dxa"/>
          </w:tcPr>
          <w:p w:rsidR="000E49FD" w:rsidRDefault="000E49FD" w:rsidP="00335F76"/>
        </w:tc>
      </w:tr>
    </w:tbl>
    <w:p w:rsidR="00335F76" w:rsidRDefault="00335F76"/>
    <w:p w:rsidR="00335F76" w:rsidRDefault="00335F76"/>
    <w:sectPr w:rsidR="00335F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4D0"/>
    <w:rsid w:val="000E49FD"/>
    <w:rsid w:val="001674D0"/>
    <w:rsid w:val="00256947"/>
    <w:rsid w:val="00335F76"/>
    <w:rsid w:val="003A1A1D"/>
    <w:rsid w:val="005B4E10"/>
    <w:rsid w:val="006A2EB4"/>
    <w:rsid w:val="00720515"/>
    <w:rsid w:val="00740A21"/>
    <w:rsid w:val="00853249"/>
    <w:rsid w:val="00D04C0F"/>
    <w:rsid w:val="00F7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20C4B8-05C9-4264-95B1-03DC7043A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674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E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E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nweb.pdx.edu/pls/oprd/bwlkosad.P_FacSelectAtypView?xyz=MTQwNTExNA==" TargetMode="External"/><Relationship Id="rId13" Type="http://schemas.openxmlformats.org/officeDocument/2006/relationships/hyperlink" Target="https://banweb.pdx.edu/pls/oprd/bwlkosad.P_FacSelectAtypView?xyz=MTIyMzM4Mg==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nweb.pdx.edu/pls/oprd/bwlkosad.P_FacSelectAtypView?xyz=MzQ4MzA2" TargetMode="External"/><Relationship Id="rId12" Type="http://schemas.openxmlformats.org/officeDocument/2006/relationships/hyperlink" Target="https://banweb.pdx.edu/pls/oprd/bwlkosad.P_FacSelectAtypView?xyz=MTUwMTM2OA==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banweb.pdx.edu/pls/oprd/bwlkosad.P_FacSelectAtypView?xyz=MTMyNTE5OA==" TargetMode="External"/><Relationship Id="rId11" Type="http://schemas.openxmlformats.org/officeDocument/2006/relationships/hyperlink" Target="https://banweb.pdx.edu/pls/oprd/bwlkosad.P_FacSelectAtypView?xyz=MTMxNDI0NQ==" TargetMode="External"/><Relationship Id="rId5" Type="http://schemas.openxmlformats.org/officeDocument/2006/relationships/hyperlink" Target="https://banweb.pdx.edu/pls/oprd/bwlkosad.P_FacSelectAtypView?xyz=MTQ1ODc1Nw==" TargetMode="External"/><Relationship Id="rId15" Type="http://schemas.openxmlformats.org/officeDocument/2006/relationships/hyperlink" Target="https://banweb.pdx.edu/pls/oprd/bwlkosad.P_FacSelectAtypView?xyz=MTM2NjM4MA==" TargetMode="External"/><Relationship Id="rId10" Type="http://schemas.openxmlformats.org/officeDocument/2006/relationships/hyperlink" Target="https://banweb.pdx.edu/pls/oprd/bwlkosad.P_FacSelectAtypView?xyz=NTU4NDA4" TargetMode="External"/><Relationship Id="rId4" Type="http://schemas.openxmlformats.org/officeDocument/2006/relationships/hyperlink" Target="https://banweb.pdx.edu/pls/oprd/bwlkosad.P_FacSelectAtypView?xyz=MTUyNDcwMQ==" TargetMode="External"/><Relationship Id="rId9" Type="http://schemas.openxmlformats.org/officeDocument/2006/relationships/hyperlink" Target="https://banweb.pdx.edu/pls/oprd/bwlkosad.P_FacSelectAtypView?xyz=MTUwMTI3OA==" TargetMode="External"/><Relationship Id="rId14" Type="http://schemas.openxmlformats.org/officeDocument/2006/relationships/hyperlink" Target="https://banweb.pdx.edu/pls/oprd/bwlkosad.P_FacSelectAtypView?xyz=MTE2MzY5Ng=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DDADE10F</Template>
  <TotalTime>92</TotalTime>
  <Pages>3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Portland State University</Company>
  <LinksUpToDate>false</LinksUpToDate>
  <CharactersWithSpaces>5108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Perkowski</dc:creator>
  <cp:keywords/>
  <dc:description/>
  <cp:lastModifiedBy>Marek Perkowski</cp:lastModifiedBy>
  <cp:revision>4</cp:revision>
  <cp:lastPrinted>2015-01-01T01:11:00Z</cp:lastPrinted>
  <dcterms:created xsi:type="dcterms:W3CDTF">2014-12-31T22:40:00Z</dcterms:created>
  <dcterms:modified xsi:type="dcterms:W3CDTF">2015-01-06T19:08:00Z</dcterms:modified>
</cp:coreProperties>
</file>